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325F8">
      <w:pPr>
        <w:adjustRightInd w:val="0"/>
        <w:snapToGrid w:val="0"/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6A16D677">
      <w:pPr>
        <w:adjustRightInd w:val="0"/>
        <w:snapToGrid w:val="0"/>
        <w:spacing w:line="240" w:lineRule="atLeast"/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  <w:r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  <w:t>2025</w:t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t>年度随州市委宣传部公开在全市选调</w:t>
      </w:r>
    </w:p>
    <w:p w14:paraId="3FC7992E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t>事业单位工作人员笔试成绩表</w:t>
      </w:r>
    </w:p>
    <w:tbl>
      <w:tblPr>
        <w:tblStyle w:val="5"/>
        <w:tblW w:w="136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1565"/>
        <w:gridCol w:w="3286"/>
        <w:gridCol w:w="3245"/>
        <w:gridCol w:w="1496"/>
        <w:gridCol w:w="1410"/>
      </w:tblGrid>
      <w:tr w14:paraId="65949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AE6E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6616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9D74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B02C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929B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355D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4B00B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D5A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姚路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B610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CFD4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202506200102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E8C2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B722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724D8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45733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B8D3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D33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2116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202506200103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22C8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81.25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3DC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C1CB6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46E3C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1BD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FF2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5F8A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202506200104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9BCD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80.25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930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628FE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1D5DC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E9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付汉发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A62D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D672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202506200106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E23C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78.75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1DC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D521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4FE3F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146B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6221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D6A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202506200101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F41F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77.75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6835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5EB1A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28A02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E1A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EC4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91C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202506200105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434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77.25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4A1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4AC1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29B6D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019A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0C0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C90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202506200107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51D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C2D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CEB71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38C7C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5D3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江长生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E0A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7AC2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202506200108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30BFC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BA972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4C7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缺考</w:t>
            </w:r>
          </w:p>
        </w:tc>
      </w:tr>
    </w:tbl>
    <w:p w14:paraId="367B6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31EE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CACE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TdlMjI4NWNkMjg0YzM3NmEwNTI4MDgwYTk0YWMifQ=="/>
  </w:docVars>
  <w:rsids>
    <w:rsidRoot w:val="005669D1"/>
    <w:rsid w:val="005669D1"/>
    <w:rsid w:val="006439D0"/>
    <w:rsid w:val="009F2852"/>
    <w:rsid w:val="00B754DA"/>
    <w:rsid w:val="00FB6150"/>
    <w:rsid w:val="06146B93"/>
    <w:rsid w:val="0E8005DA"/>
    <w:rsid w:val="13D73E4F"/>
    <w:rsid w:val="19437EA2"/>
    <w:rsid w:val="196B16E7"/>
    <w:rsid w:val="237C4C1C"/>
    <w:rsid w:val="23B91D1B"/>
    <w:rsid w:val="276019D7"/>
    <w:rsid w:val="2DC378EB"/>
    <w:rsid w:val="31E37BE7"/>
    <w:rsid w:val="363870C8"/>
    <w:rsid w:val="394D634A"/>
    <w:rsid w:val="52124BCE"/>
    <w:rsid w:val="716D5171"/>
    <w:rsid w:val="773C7ABF"/>
    <w:rsid w:val="7A52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1963</Words>
  <Characters>2185</Characters>
  <Lines>0</Lines>
  <Paragraphs>0</Paragraphs>
  <TotalTime>79</TotalTime>
  <ScaleCrop>false</ScaleCrop>
  <LinksUpToDate>false</LinksUpToDate>
  <CharactersWithSpaces>2432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2025-06-24T00:34:00Z</dcterms:created>
  <dc:creator>Administrator</dc:creator>
  <cp:lastModifiedBy>c.x</cp:lastModifiedBy>
  <cp:lastPrinted>2025-07-01T07:40:00Z</cp:lastPrinted>
  <dcterms:modified xsi:type="dcterms:W3CDTF">2025-07-01T08:07:26Z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D928A5D91B464049ABD65ABA26637184_13</vt:lpwstr>
  </property>
  <property fmtid="{D5CDD505-2E9C-101B-9397-08002B2CF9AE}" pid="4" name="KSOTemplateDocerSaveRecord">
    <vt:lpwstr>eyJoZGlkIjoiZjRmYmU4ZDAyNWIyYzg0MDUxMjU1NjZlYTIyMjIxNDgiLCJ1c2VySWQiOiIyNTAzMjA4MzYifQ==</vt:lpwstr>
  </property>
</Properties>
</file>