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1D557">
      <w:pPr>
        <w:rPr>
          <w:rFonts w:hint="eastAsia" w:ascii="黑体" w:eastAsia="黑体" w:cs="方正小标宋简体"/>
          <w:bCs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eastAsia="黑体" w:cs="方正小标宋简体"/>
          <w:bCs/>
          <w:spacing w:val="-20"/>
          <w:sz w:val="32"/>
          <w:szCs w:val="32"/>
          <w:shd w:val="clear" w:color="auto" w:fill="FFFFFF"/>
        </w:rPr>
        <w:t>附件</w:t>
      </w:r>
      <w:r>
        <w:rPr>
          <w:rFonts w:hint="eastAsia" w:ascii="黑体" w:eastAsia="黑体" w:cs="方正小标宋简体"/>
          <w:bCs/>
          <w:spacing w:val="-20"/>
          <w:sz w:val="32"/>
          <w:szCs w:val="32"/>
          <w:shd w:val="clear" w:color="auto" w:fill="FFFFFF"/>
          <w:lang w:val="en-US" w:eastAsia="zh-CN"/>
        </w:rPr>
        <w:t>3</w:t>
      </w:r>
    </w:p>
    <w:p w14:paraId="7D4FBE64"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14:paraId="2185FCFB">
      <w:pPr>
        <w:spacing w:line="560" w:lineRule="exact"/>
        <w:jc w:val="center"/>
        <w:rPr>
          <w:rFonts w:asci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eastAsia="方正小标宋简体" w:cs="方正小标宋简体"/>
          <w:sz w:val="44"/>
          <w:szCs w:val="44"/>
        </w:rPr>
        <w:t>6</w:t>
      </w:r>
      <w:r>
        <w:rPr>
          <w:rFonts w:hint="eastAsia" w:asci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襄阳市招募选派“三支一扶”高校毕业生</w:t>
      </w:r>
      <w:r>
        <w:rPr>
          <w:rFonts w:hint="eastAsia" w:ascii="方正小标宋简体" w:eastAsia="方正小标宋简体" w:cs="方正小标宋简体"/>
          <w:sz w:val="44"/>
          <w:szCs w:val="44"/>
        </w:rPr>
        <w:t>资格复审委托书</w:t>
      </w:r>
    </w:p>
    <w:p w14:paraId="38BBFA85">
      <w:pPr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 w14:paraId="690E8235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9A27EA9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1B31C7AD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430C4B6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209471F5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1FF4D6A3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943AEF1">
      <w:pPr>
        <w:spacing w:line="560" w:lineRule="exact"/>
        <w:jc w:val="left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bookmarkStart w:id="0" w:name="_GoBack"/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</w:t>
      </w:r>
      <w:bookmarkEnd w:id="0"/>
      <w:r>
        <w:rPr>
          <w:rFonts w:ascii="仿宋_GB2312" w:eastAsia="仿宋_GB2312"/>
          <w:bCs/>
          <w:sz w:val="32"/>
          <w:szCs w:val="32"/>
          <w:shd w:val="clear" w:color="auto" w:fill="FFFFFF"/>
        </w:rPr>
        <w:t>了</w:t>
      </w:r>
      <w:r>
        <w:rPr>
          <w:rFonts w:hint="eastAsia" w:ascii="仿宋_GB2312" w:eastAsia="仿宋_GB2312" w:cs="Arial"/>
          <w:bCs/>
          <w:sz w:val="32"/>
          <w:szCs w:val="32"/>
          <w:shd w:val="clear" w:color="auto" w:fill="FFFFFF"/>
          <w:lang w:eastAsia="zh-CN"/>
        </w:rPr>
        <w:t>襄阳市招募选派“三支一扶”高校毕业生</w:t>
      </w:r>
      <w:r>
        <w:rPr>
          <w:rFonts w:hint="eastAsia" w:ascii="仿宋_GB2312" w:eastAsia="仿宋_GB2312" w:cs="Arial"/>
          <w:bCs/>
          <w:sz w:val="32"/>
          <w:szCs w:val="32"/>
          <w:shd w:val="clear" w:color="auto" w:fill="FFFFFF"/>
        </w:rPr>
        <w:t>资格复审委托书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679FD8C1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67F5F3F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5DC21ACA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731F4612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年  月  日</w:t>
      </w:r>
    </w:p>
    <w:p w14:paraId="26DB1481"/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07A7360-B6AA-4F72-AF10-79DE93FB796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AF1C98D-B6B0-4909-84F7-D651471618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4E15DA0-6E87-410D-AEFD-B52B721B55A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7691A6D-5E65-4B03-95DB-BDE4F7F72D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wZmI0MGVmYjY5NTAzYTliZGI1OTUxZGFlZTBjNmEifQ=="/>
  </w:docVars>
  <w:rsids>
    <w:rsidRoot w:val="00000000"/>
    <w:rsid w:val="08404FA1"/>
    <w:rsid w:val="1DE84991"/>
    <w:rsid w:val="1E200CF1"/>
    <w:rsid w:val="2250591D"/>
    <w:rsid w:val="23525D5C"/>
    <w:rsid w:val="27C70430"/>
    <w:rsid w:val="29FB2613"/>
    <w:rsid w:val="31BE4652"/>
    <w:rsid w:val="407A5B29"/>
    <w:rsid w:val="42497F67"/>
    <w:rsid w:val="4DAC584E"/>
    <w:rsid w:val="51477D68"/>
    <w:rsid w:val="51850890"/>
    <w:rsid w:val="52D27B05"/>
    <w:rsid w:val="570F30D6"/>
    <w:rsid w:val="59376914"/>
    <w:rsid w:val="5ED30E8D"/>
    <w:rsid w:val="5FC86518"/>
    <w:rsid w:val="6531690D"/>
    <w:rsid w:val="74B31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08f584cd-ba60-4298-a538-7a55c308dc49</errorID>
      <errorWord>参加</errorWord>
      <group>L1_Word</group>
      <groupName>字词问题</groupName>
      <ability>L2_Typo</ability>
      <abilityName>字词错误</abilityName>
      <candidateList>
        <item>签署</item>
      </candidateList>
      <explain/>
      <paraID>7943AEF1</paraID>
      <start>2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ea9af26-9fb2-4a11-840f-3aa5f1230b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220</Words>
  <Characters>223</Characters>
  <Lines>19</Lines>
  <Paragraphs>10</Paragraphs>
  <TotalTime>11</TotalTime>
  <ScaleCrop>false</ScaleCrop>
  <LinksUpToDate>false</LinksUpToDate>
  <CharactersWithSpaces>422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2023-05-07T10:46:00Z</dcterms:created>
  <dc:creator>AutoBVT</dc:creator>
  <cp:lastModifiedBy>南巷清风。</cp:lastModifiedBy>
  <cp:lastPrinted>2024-05-11T08:21:00Z</cp:lastPrinted>
  <dcterms:modified xsi:type="dcterms:W3CDTF">2026-06-16T00:42:28Z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eyJoZGlkIjoiM2Q3MWIwZjU4ODhlYzU0MDhjM2ExOWEzMDViMWExYzgiLCJ1c2VySWQiOiI1OTM3OTU5NzYifQ==</vt:lpwstr>
  </property>
</Properties>
</file>