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  <w:lang w:val="en-US" w:eastAsia="zh-CN"/>
        </w:rPr>
        <w:t>附件2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孝南区2024年事业单位统一公开招聘资格审查登记表</w: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"/>
        <w:gridCol w:w="624"/>
        <w:gridCol w:w="499"/>
        <w:gridCol w:w="675"/>
        <w:gridCol w:w="194"/>
        <w:gridCol w:w="717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报考单位及岗位代码</w:t>
            </w:r>
          </w:p>
        </w:tc>
        <w:tc>
          <w:tcPr>
            <w:tcW w:w="7983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39" w:type="dxa"/>
            <w:gridSpan w:val="14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3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</w:rPr>
              <w:t>所需其他材料</w:t>
            </w:r>
          </w:p>
        </w:tc>
        <w:tc>
          <w:tcPr>
            <w:tcW w:w="8839" w:type="dxa"/>
            <w:gridSpan w:val="14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B03609-072F-4635-834B-8F613B5A50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6F9B840-6E94-4552-A49D-1C28E9C4D50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C62F392-62B2-41E3-A575-7CC8B0339D9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BA861A3-4869-45EA-B2E9-F773550804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C35CA42-4396-4629-AD4A-7CE8B8AA11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E2ZDhkZjA1ODdhODFlNDYxOWUxODYzODA4YjYifQ=="/>
  </w:docVars>
  <w:rsids>
    <w:rsidRoot w:val="244D4C92"/>
    <w:rsid w:val="0E544CEF"/>
    <w:rsid w:val="17C4182E"/>
    <w:rsid w:val="244D4C92"/>
    <w:rsid w:val="2FD40D51"/>
    <w:rsid w:val="31150669"/>
    <w:rsid w:val="323702BA"/>
    <w:rsid w:val="358E37E0"/>
    <w:rsid w:val="3E2C7C1F"/>
    <w:rsid w:val="525966E1"/>
    <w:rsid w:val="53E05CE6"/>
    <w:rsid w:val="54AC7C0A"/>
    <w:rsid w:val="585C4D06"/>
    <w:rsid w:val="6C716887"/>
    <w:rsid w:val="6D535020"/>
    <w:rsid w:val="7BA55011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233</Words>
  <Characters>236</Characters>
  <Lines>0</Lines>
  <Paragraphs>0</Paragraphs>
  <TotalTime>30</TotalTime>
  <ScaleCrop>false</ScaleCrop>
  <LinksUpToDate>false</LinksUpToDate>
  <CharactersWithSpaces>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dpom</cp:lastModifiedBy>
  <cp:lastPrinted>2021-07-23T07:43:00Z</cp:lastPrinted>
  <dcterms:modified xsi:type="dcterms:W3CDTF">2024-05-06T03:57:21Z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8B257FAF3C204F73BC237AC176FEB4B8</vt:lpwstr>
  </property>
  <property fmtid="{D5CDD505-2E9C-101B-9397-08002B2CF9AE}" pid="4" name="KSOSaveFontToCloudKey">
    <vt:lpwstr>265889720_cloud</vt:lpwstr>
  </property>
</Properties>
</file>