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BB07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0259D220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工 作 </w:t>
      </w:r>
      <w:r>
        <w:rPr>
          <w:rFonts w:ascii="宋体" w:hAnsi="宋体"/>
          <w:b/>
          <w:bCs/>
          <w:sz w:val="52"/>
          <w:szCs w:val="52"/>
        </w:rPr>
        <w:t>证</w:t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明</w:t>
      </w:r>
    </w:p>
    <w:p w14:paraId="574794BD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392DC140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，男（女），出生日期：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日，身份证号码：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，自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月进入我单位工作，至今已有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担任公司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部门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一职。</w:t>
      </w:r>
    </w:p>
    <w:p w14:paraId="55EA01F1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</w:p>
    <w:p w14:paraId="5C0ACA67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1A125D8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8D01D9E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C8E48F8">
      <w:pPr>
        <w:spacing w:line="480" w:lineRule="auto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单位名称（盖章）</w:t>
      </w:r>
    </w:p>
    <w:p w14:paraId="5484C23F">
      <w:pPr>
        <w:spacing w:line="480" w:lineRule="auto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QwM2Y5MjJiM2I1MThiODk4MDNjZjQwYzE3ZTEwNGNkIiwidXNlckNvdW50IjoxfQ=="/>
  </w:docVars>
  <w:rsids>
    <w:rsidRoot w:val="785D3FFE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4C91B2E"/>
    <w:rsid w:val="785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81</Words>
  <Characters>81</Characters>
  <Lines>1</Lines>
  <Paragraphs>1</Paragraphs>
  <TotalTime>73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2024-10-15T07:42:00Z</dcterms:created>
  <dc:creator>爱是一种信仰</dc:creator>
  <cp:lastModifiedBy>爱是一种信仰</cp:lastModifiedBy>
  <dcterms:modified xsi:type="dcterms:W3CDTF">2024-10-15T07:44:10Z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40771CC5408643ED981184FD0A5F92FF_11</vt:lpwstr>
  </property>
</Properties>
</file>