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tbl>
      <w:tblPr>
        <w:tblStyle w:val="7"/>
        <w:tblpPr w:leftFromText="180" w:rightFromText="180" w:vertAnchor="page" w:horzAnchor="margin" w:tblpXSpec="center" w:tblpY="2339"/>
        <w:tblOverlap w:val="never"/>
        <w:tblW w:w="89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57"/>
        <w:gridCol w:w="76"/>
        <w:gridCol w:w="615"/>
        <w:gridCol w:w="184"/>
        <w:gridCol w:w="178"/>
        <w:gridCol w:w="523"/>
        <w:gridCol w:w="40"/>
        <w:gridCol w:w="371"/>
        <w:gridCol w:w="232"/>
        <w:gridCol w:w="59"/>
        <w:gridCol w:w="479"/>
        <w:gridCol w:w="48"/>
        <w:gridCol w:w="173"/>
        <w:gridCol w:w="376"/>
        <w:gridCol w:w="90"/>
        <w:gridCol w:w="529"/>
        <w:gridCol w:w="230"/>
        <w:gridCol w:w="875"/>
        <w:gridCol w:w="2014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9" w:hRule="atLeast"/>
        </w:trPr>
        <w:tc>
          <w:tcPr>
            <w:tcW w:w="119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3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87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贴本人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9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92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现编制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所在单位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担任何领导职务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教育教学工作年限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2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教师资格种类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近三年来担任过何主要领导职务</w:t>
            </w:r>
          </w:p>
        </w:tc>
        <w:tc>
          <w:tcPr>
            <w:tcW w:w="201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管理岗位工作经历及年限</w:t>
            </w:r>
          </w:p>
        </w:tc>
        <w:tc>
          <w:tcPr>
            <w:tcW w:w="7763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46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联系电话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近三年来师德考核情况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2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近三年来年度考核情况</w:t>
            </w:r>
          </w:p>
        </w:tc>
        <w:tc>
          <w:tcPr>
            <w:tcW w:w="366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7763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报考单位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及职位</w:t>
            </w:r>
          </w:p>
        </w:tc>
        <w:tc>
          <w:tcPr>
            <w:tcW w:w="7763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323" w:hRule="atLeas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749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9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员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名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关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系</w:t>
            </w: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433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9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3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9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3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9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3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30" w:hRule="atLeast"/>
        </w:trPr>
        <w:tc>
          <w:tcPr>
            <w:tcW w:w="119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资格审核意见</w:t>
            </w:r>
          </w:p>
        </w:tc>
        <w:tc>
          <w:tcPr>
            <w:tcW w:w="7749" w:type="dxa"/>
            <w:gridSpan w:val="19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  <w:p>
            <w:pPr>
              <w:spacing w:line="240" w:lineRule="exact"/>
              <w:jc w:val="both"/>
              <w:rPr>
                <w:rFonts w:ascii="宋体"/>
                <w:sz w:val="2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建始县中心学校、县直公办义务教育学校校长竞聘报名表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7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注：所填内容不得手写，下载此表填好后打印；所填内容不得涂改。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02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50E"/>
    <w:rsid w:val="0001019A"/>
    <w:rsid w:val="00012E18"/>
    <w:rsid w:val="0001400C"/>
    <w:rsid w:val="000166D6"/>
    <w:rsid w:val="00017241"/>
    <w:rsid w:val="000252BA"/>
    <w:rsid w:val="0002794C"/>
    <w:rsid w:val="00030D05"/>
    <w:rsid w:val="0003492D"/>
    <w:rsid w:val="00047FC9"/>
    <w:rsid w:val="00062C85"/>
    <w:rsid w:val="000631F9"/>
    <w:rsid w:val="00067C6D"/>
    <w:rsid w:val="000757E7"/>
    <w:rsid w:val="000837C1"/>
    <w:rsid w:val="00096544"/>
    <w:rsid w:val="00096FE9"/>
    <w:rsid w:val="000A20F6"/>
    <w:rsid w:val="000A2BE8"/>
    <w:rsid w:val="000A3B44"/>
    <w:rsid w:val="000A646E"/>
    <w:rsid w:val="000A71C6"/>
    <w:rsid w:val="000B32F6"/>
    <w:rsid w:val="000B42DF"/>
    <w:rsid w:val="000D1CD8"/>
    <w:rsid w:val="000D3E77"/>
    <w:rsid w:val="000D6D48"/>
    <w:rsid w:val="000E10E0"/>
    <w:rsid w:val="000E4221"/>
    <w:rsid w:val="000F1CED"/>
    <w:rsid w:val="000F3105"/>
    <w:rsid w:val="000F701A"/>
    <w:rsid w:val="00101870"/>
    <w:rsid w:val="00106BC4"/>
    <w:rsid w:val="00111182"/>
    <w:rsid w:val="00113AB0"/>
    <w:rsid w:val="00121522"/>
    <w:rsid w:val="001225BC"/>
    <w:rsid w:val="001240AC"/>
    <w:rsid w:val="001241D0"/>
    <w:rsid w:val="001263C2"/>
    <w:rsid w:val="00130399"/>
    <w:rsid w:val="00137676"/>
    <w:rsid w:val="001407D1"/>
    <w:rsid w:val="001446D9"/>
    <w:rsid w:val="001507EE"/>
    <w:rsid w:val="00151441"/>
    <w:rsid w:val="00157EF5"/>
    <w:rsid w:val="00162FCD"/>
    <w:rsid w:val="0016348C"/>
    <w:rsid w:val="00171D8C"/>
    <w:rsid w:val="0017465E"/>
    <w:rsid w:val="00174899"/>
    <w:rsid w:val="00177F5F"/>
    <w:rsid w:val="001828B2"/>
    <w:rsid w:val="001941A3"/>
    <w:rsid w:val="001970D7"/>
    <w:rsid w:val="001A07C5"/>
    <w:rsid w:val="001A2393"/>
    <w:rsid w:val="001A2807"/>
    <w:rsid w:val="001A2893"/>
    <w:rsid w:val="001A7ED3"/>
    <w:rsid w:val="001B28C8"/>
    <w:rsid w:val="001B4F12"/>
    <w:rsid w:val="001B5185"/>
    <w:rsid w:val="001C0473"/>
    <w:rsid w:val="001C2108"/>
    <w:rsid w:val="001C305B"/>
    <w:rsid w:val="001C393B"/>
    <w:rsid w:val="001C4E37"/>
    <w:rsid w:val="001D07BC"/>
    <w:rsid w:val="001D28C7"/>
    <w:rsid w:val="001D3BFA"/>
    <w:rsid w:val="001E117B"/>
    <w:rsid w:val="001E41CD"/>
    <w:rsid w:val="001E4457"/>
    <w:rsid w:val="001F500C"/>
    <w:rsid w:val="001F558C"/>
    <w:rsid w:val="0020328F"/>
    <w:rsid w:val="00204164"/>
    <w:rsid w:val="00210782"/>
    <w:rsid w:val="002211A1"/>
    <w:rsid w:val="00221FD8"/>
    <w:rsid w:val="00226C18"/>
    <w:rsid w:val="00234D29"/>
    <w:rsid w:val="0023510E"/>
    <w:rsid w:val="0024719C"/>
    <w:rsid w:val="00247382"/>
    <w:rsid w:val="0026395D"/>
    <w:rsid w:val="00263982"/>
    <w:rsid w:val="00264A4F"/>
    <w:rsid w:val="00264CFA"/>
    <w:rsid w:val="00266FEB"/>
    <w:rsid w:val="002702AD"/>
    <w:rsid w:val="00272B7F"/>
    <w:rsid w:val="002737F1"/>
    <w:rsid w:val="002739FA"/>
    <w:rsid w:val="00276F75"/>
    <w:rsid w:val="00283B65"/>
    <w:rsid w:val="002846BF"/>
    <w:rsid w:val="002857AE"/>
    <w:rsid w:val="0029024E"/>
    <w:rsid w:val="002902D3"/>
    <w:rsid w:val="00290BF8"/>
    <w:rsid w:val="0029676D"/>
    <w:rsid w:val="0029773F"/>
    <w:rsid w:val="00297E32"/>
    <w:rsid w:val="002A01F2"/>
    <w:rsid w:val="002A2224"/>
    <w:rsid w:val="002A6F60"/>
    <w:rsid w:val="002B5453"/>
    <w:rsid w:val="002B58A2"/>
    <w:rsid w:val="002C2327"/>
    <w:rsid w:val="002C2DC8"/>
    <w:rsid w:val="002C3211"/>
    <w:rsid w:val="002C70F2"/>
    <w:rsid w:val="002D3A64"/>
    <w:rsid w:val="002D6164"/>
    <w:rsid w:val="002D64E4"/>
    <w:rsid w:val="002E0DC7"/>
    <w:rsid w:val="002E62B9"/>
    <w:rsid w:val="002F2402"/>
    <w:rsid w:val="002F47E8"/>
    <w:rsid w:val="00300046"/>
    <w:rsid w:val="00300DCB"/>
    <w:rsid w:val="003072B9"/>
    <w:rsid w:val="00325C52"/>
    <w:rsid w:val="0033042A"/>
    <w:rsid w:val="00330D14"/>
    <w:rsid w:val="0033150E"/>
    <w:rsid w:val="0033318B"/>
    <w:rsid w:val="0033455A"/>
    <w:rsid w:val="00334F1C"/>
    <w:rsid w:val="0034110C"/>
    <w:rsid w:val="00351386"/>
    <w:rsid w:val="00353F43"/>
    <w:rsid w:val="00355FE9"/>
    <w:rsid w:val="00356C74"/>
    <w:rsid w:val="0036084A"/>
    <w:rsid w:val="0036293F"/>
    <w:rsid w:val="00363F9E"/>
    <w:rsid w:val="0036633F"/>
    <w:rsid w:val="00371202"/>
    <w:rsid w:val="00380F71"/>
    <w:rsid w:val="00382ABA"/>
    <w:rsid w:val="00393BA3"/>
    <w:rsid w:val="00395AB2"/>
    <w:rsid w:val="003963BC"/>
    <w:rsid w:val="003968F5"/>
    <w:rsid w:val="00396F30"/>
    <w:rsid w:val="003A5FF8"/>
    <w:rsid w:val="003B396A"/>
    <w:rsid w:val="003B5176"/>
    <w:rsid w:val="003B70DC"/>
    <w:rsid w:val="003C511E"/>
    <w:rsid w:val="003C68B1"/>
    <w:rsid w:val="003D3C79"/>
    <w:rsid w:val="003D3F47"/>
    <w:rsid w:val="003D5086"/>
    <w:rsid w:val="003E4978"/>
    <w:rsid w:val="003E5176"/>
    <w:rsid w:val="003E7162"/>
    <w:rsid w:val="003F1726"/>
    <w:rsid w:val="003F2A39"/>
    <w:rsid w:val="003F34BC"/>
    <w:rsid w:val="003F7087"/>
    <w:rsid w:val="004030A2"/>
    <w:rsid w:val="00403BA6"/>
    <w:rsid w:val="004052CC"/>
    <w:rsid w:val="00411828"/>
    <w:rsid w:val="004140BA"/>
    <w:rsid w:val="00421A9F"/>
    <w:rsid w:val="00422500"/>
    <w:rsid w:val="0042343E"/>
    <w:rsid w:val="00431483"/>
    <w:rsid w:val="00440439"/>
    <w:rsid w:val="004433E2"/>
    <w:rsid w:val="00445ED4"/>
    <w:rsid w:val="004546F6"/>
    <w:rsid w:val="004575FF"/>
    <w:rsid w:val="0046329E"/>
    <w:rsid w:val="0046360C"/>
    <w:rsid w:val="00465A3C"/>
    <w:rsid w:val="00466854"/>
    <w:rsid w:val="00471AA6"/>
    <w:rsid w:val="00473AF6"/>
    <w:rsid w:val="00475442"/>
    <w:rsid w:val="00477B0D"/>
    <w:rsid w:val="00482417"/>
    <w:rsid w:val="00490E3F"/>
    <w:rsid w:val="00491706"/>
    <w:rsid w:val="004959C5"/>
    <w:rsid w:val="004A34D7"/>
    <w:rsid w:val="004A380D"/>
    <w:rsid w:val="004A3866"/>
    <w:rsid w:val="004B2B86"/>
    <w:rsid w:val="004B5A5E"/>
    <w:rsid w:val="004C079C"/>
    <w:rsid w:val="004C6563"/>
    <w:rsid w:val="004C6D65"/>
    <w:rsid w:val="004D1DFD"/>
    <w:rsid w:val="004D3216"/>
    <w:rsid w:val="004D3A0C"/>
    <w:rsid w:val="004E1F92"/>
    <w:rsid w:val="004E2043"/>
    <w:rsid w:val="004E5B8D"/>
    <w:rsid w:val="005102A4"/>
    <w:rsid w:val="00510D60"/>
    <w:rsid w:val="00515A27"/>
    <w:rsid w:val="00522D14"/>
    <w:rsid w:val="005234FE"/>
    <w:rsid w:val="00525B3B"/>
    <w:rsid w:val="0053022E"/>
    <w:rsid w:val="005405B3"/>
    <w:rsid w:val="005439B0"/>
    <w:rsid w:val="00544A21"/>
    <w:rsid w:val="005458A0"/>
    <w:rsid w:val="00547314"/>
    <w:rsid w:val="00555F22"/>
    <w:rsid w:val="005562CC"/>
    <w:rsid w:val="00560472"/>
    <w:rsid w:val="005610A9"/>
    <w:rsid w:val="0056163F"/>
    <w:rsid w:val="00563DE3"/>
    <w:rsid w:val="005653AB"/>
    <w:rsid w:val="00565A4B"/>
    <w:rsid w:val="00566430"/>
    <w:rsid w:val="00567841"/>
    <w:rsid w:val="0057355E"/>
    <w:rsid w:val="00575B84"/>
    <w:rsid w:val="0057757D"/>
    <w:rsid w:val="0058039F"/>
    <w:rsid w:val="00580C04"/>
    <w:rsid w:val="005836DE"/>
    <w:rsid w:val="00586B7C"/>
    <w:rsid w:val="00586FA5"/>
    <w:rsid w:val="00591EF9"/>
    <w:rsid w:val="00593BCA"/>
    <w:rsid w:val="00595E3A"/>
    <w:rsid w:val="005A0296"/>
    <w:rsid w:val="005A1B70"/>
    <w:rsid w:val="005B424A"/>
    <w:rsid w:val="005B5E06"/>
    <w:rsid w:val="005C6E27"/>
    <w:rsid w:val="005E1A97"/>
    <w:rsid w:val="005E2F4F"/>
    <w:rsid w:val="005F194F"/>
    <w:rsid w:val="005F61B2"/>
    <w:rsid w:val="005F75B8"/>
    <w:rsid w:val="006005EB"/>
    <w:rsid w:val="00603449"/>
    <w:rsid w:val="00604C5B"/>
    <w:rsid w:val="00605103"/>
    <w:rsid w:val="00612FFE"/>
    <w:rsid w:val="00617D23"/>
    <w:rsid w:val="006368BE"/>
    <w:rsid w:val="00637674"/>
    <w:rsid w:val="00647C08"/>
    <w:rsid w:val="00647ED2"/>
    <w:rsid w:val="00650713"/>
    <w:rsid w:val="00655B79"/>
    <w:rsid w:val="0065628E"/>
    <w:rsid w:val="00667C99"/>
    <w:rsid w:val="00671363"/>
    <w:rsid w:val="00686DC4"/>
    <w:rsid w:val="00690995"/>
    <w:rsid w:val="0069227F"/>
    <w:rsid w:val="006A3657"/>
    <w:rsid w:val="006A598B"/>
    <w:rsid w:val="006A652E"/>
    <w:rsid w:val="006A6B86"/>
    <w:rsid w:val="006B2989"/>
    <w:rsid w:val="006B30B2"/>
    <w:rsid w:val="006B4B00"/>
    <w:rsid w:val="006B5838"/>
    <w:rsid w:val="006B7825"/>
    <w:rsid w:val="006B7C1A"/>
    <w:rsid w:val="006D086F"/>
    <w:rsid w:val="006D67D3"/>
    <w:rsid w:val="006E24BF"/>
    <w:rsid w:val="006E481B"/>
    <w:rsid w:val="006E6C4F"/>
    <w:rsid w:val="006E71C1"/>
    <w:rsid w:val="006F128D"/>
    <w:rsid w:val="006F22C0"/>
    <w:rsid w:val="00701003"/>
    <w:rsid w:val="00702434"/>
    <w:rsid w:val="007068FF"/>
    <w:rsid w:val="00711AA6"/>
    <w:rsid w:val="00720BDC"/>
    <w:rsid w:val="0072344D"/>
    <w:rsid w:val="00723B5A"/>
    <w:rsid w:val="00725FF9"/>
    <w:rsid w:val="007269EC"/>
    <w:rsid w:val="00726E22"/>
    <w:rsid w:val="007310EB"/>
    <w:rsid w:val="007320ED"/>
    <w:rsid w:val="0073364D"/>
    <w:rsid w:val="00734E6F"/>
    <w:rsid w:val="00735DFE"/>
    <w:rsid w:val="00743E92"/>
    <w:rsid w:val="00746A82"/>
    <w:rsid w:val="00760FD6"/>
    <w:rsid w:val="00761703"/>
    <w:rsid w:val="00763E98"/>
    <w:rsid w:val="007705BD"/>
    <w:rsid w:val="007706E4"/>
    <w:rsid w:val="00781441"/>
    <w:rsid w:val="0078213C"/>
    <w:rsid w:val="00782BCA"/>
    <w:rsid w:val="00783C5B"/>
    <w:rsid w:val="0078670F"/>
    <w:rsid w:val="00787983"/>
    <w:rsid w:val="00790027"/>
    <w:rsid w:val="00793B1E"/>
    <w:rsid w:val="007A04E6"/>
    <w:rsid w:val="007A07E0"/>
    <w:rsid w:val="007A5FA0"/>
    <w:rsid w:val="007B07D7"/>
    <w:rsid w:val="007B146B"/>
    <w:rsid w:val="007B1802"/>
    <w:rsid w:val="007B1C45"/>
    <w:rsid w:val="007B48DC"/>
    <w:rsid w:val="007B4C88"/>
    <w:rsid w:val="007C183C"/>
    <w:rsid w:val="007C40F3"/>
    <w:rsid w:val="007C4FED"/>
    <w:rsid w:val="007C5D3F"/>
    <w:rsid w:val="007E3F3F"/>
    <w:rsid w:val="00802439"/>
    <w:rsid w:val="008026B1"/>
    <w:rsid w:val="008108EE"/>
    <w:rsid w:val="00811FA6"/>
    <w:rsid w:val="008174FA"/>
    <w:rsid w:val="00826D67"/>
    <w:rsid w:val="00830060"/>
    <w:rsid w:val="0083219C"/>
    <w:rsid w:val="00832D37"/>
    <w:rsid w:val="008347B4"/>
    <w:rsid w:val="00837844"/>
    <w:rsid w:val="00841889"/>
    <w:rsid w:val="0084245E"/>
    <w:rsid w:val="00842C0C"/>
    <w:rsid w:val="0085185E"/>
    <w:rsid w:val="00852BB2"/>
    <w:rsid w:val="00857F8B"/>
    <w:rsid w:val="00867524"/>
    <w:rsid w:val="00867B56"/>
    <w:rsid w:val="008706DC"/>
    <w:rsid w:val="00877AF0"/>
    <w:rsid w:val="00882143"/>
    <w:rsid w:val="00883E51"/>
    <w:rsid w:val="00886FC7"/>
    <w:rsid w:val="00891BA4"/>
    <w:rsid w:val="00894962"/>
    <w:rsid w:val="008A4B7F"/>
    <w:rsid w:val="008B5F24"/>
    <w:rsid w:val="008B6C60"/>
    <w:rsid w:val="008C0343"/>
    <w:rsid w:val="008C31E0"/>
    <w:rsid w:val="008C49B0"/>
    <w:rsid w:val="008D291E"/>
    <w:rsid w:val="008D2C62"/>
    <w:rsid w:val="008D400E"/>
    <w:rsid w:val="008D4520"/>
    <w:rsid w:val="008D631E"/>
    <w:rsid w:val="008E2BB1"/>
    <w:rsid w:val="008F793C"/>
    <w:rsid w:val="00900D5C"/>
    <w:rsid w:val="009012CB"/>
    <w:rsid w:val="00901EEC"/>
    <w:rsid w:val="00904B4B"/>
    <w:rsid w:val="0090637F"/>
    <w:rsid w:val="00907369"/>
    <w:rsid w:val="009108F9"/>
    <w:rsid w:val="0091272B"/>
    <w:rsid w:val="0091755E"/>
    <w:rsid w:val="00924810"/>
    <w:rsid w:val="0092708C"/>
    <w:rsid w:val="0093593F"/>
    <w:rsid w:val="00936DF1"/>
    <w:rsid w:val="00947F0F"/>
    <w:rsid w:val="00952421"/>
    <w:rsid w:val="00952480"/>
    <w:rsid w:val="00957A3D"/>
    <w:rsid w:val="00957F01"/>
    <w:rsid w:val="00962827"/>
    <w:rsid w:val="009671C5"/>
    <w:rsid w:val="00970B39"/>
    <w:rsid w:val="00970F14"/>
    <w:rsid w:val="009723FA"/>
    <w:rsid w:val="00982752"/>
    <w:rsid w:val="009872B5"/>
    <w:rsid w:val="00990B67"/>
    <w:rsid w:val="009911A5"/>
    <w:rsid w:val="009949D3"/>
    <w:rsid w:val="009A2C91"/>
    <w:rsid w:val="009A2F9D"/>
    <w:rsid w:val="009A3878"/>
    <w:rsid w:val="009B3A16"/>
    <w:rsid w:val="009B54F2"/>
    <w:rsid w:val="009B57CE"/>
    <w:rsid w:val="009C02C1"/>
    <w:rsid w:val="009C3A20"/>
    <w:rsid w:val="009C624A"/>
    <w:rsid w:val="009C6A05"/>
    <w:rsid w:val="009D336A"/>
    <w:rsid w:val="009D5A0D"/>
    <w:rsid w:val="009D7CD9"/>
    <w:rsid w:val="009E223D"/>
    <w:rsid w:val="009E452F"/>
    <w:rsid w:val="009F6F73"/>
    <w:rsid w:val="009F7434"/>
    <w:rsid w:val="00A00358"/>
    <w:rsid w:val="00A047D9"/>
    <w:rsid w:val="00A05DD9"/>
    <w:rsid w:val="00A072F8"/>
    <w:rsid w:val="00A1072A"/>
    <w:rsid w:val="00A11209"/>
    <w:rsid w:val="00A138DA"/>
    <w:rsid w:val="00A24D43"/>
    <w:rsid w:val="00A24E0B"/>
    <w:rsid w:val="00A27333"/>
    <w:rsid w:val="00A30206"/>
    <w:rsid w:val="00A32757"/>
    <w:rsid w:val="00A35C84"/>
    <w:rsid w:val="00A3692B"/>
    <w:rsid w:val="00A3773B"/>
    <w:rsid w:val="00A420CC"/>
    <w:rsid w:val="00A4601E"/>
    <w:rsid w:val="00A534C1"/>
    <w:rsid w:val="00A54185"/>
    <w:rsid w:val="00A56391"/>
    <w:rsid w:val="00A674CA"/>
    <w:rsid w:val="00A83822"/>
    <w:rsid w:val="00A87B5E"/>
    <w:rsid w:val="00A90C50"/>
    <w:rsid w:val="00A92891"/>
    <w:rsid w:val="00A93DC5"/>
    <w:rsid w:val="00A95CE9"/>
    <w:rsid w:val="00A96DC9"/>
    <w:rsid w:val="00A9712A"/>
    <w:rsid w:val="00A97391"/>
    <w:rsid w:val="00AA4905"/>
    <w:rsid w:val="00AA61D9"/>
    <w:rsid w:val="00AA6244"/>
    <w:rsid w:val="00AA7834"/>
    <w:rsid w:val="00AB1FA7"/>
    <w:rsid w:val="00AB7F66"/>
    <w:rsid w:val="00AC4F03"/>
    <w:rsid w:val="00AC7DB0"/>
    <w:rsid w:val="00AD1A04"/>
    <w:rsid w:val="00AD7719"/>
    <w:rsid w:val="00AE1FC4"/>
    <w:rsid w:val="00AE2449"/>
    <w:rsid w:val="00AE59DA"/>
    <w:rsid w:val="00AF2683"/>
    <w:rsid w:val="00AF3133"/>
    <w:rsid w:val="00AF3DD9"/>
    <w:rsid w:val="00AF7B91"/>
    <w:rsid w:val="00B00FBD"/>
    <w:rsid w:val="00B10FB0"/>
    <w:rsid w:val="00B22D70"/>
    <w:rsid w:val="00B25D8B"/>
    <w:rsid w:val="00B33A30"/>
    <w:rsid w:val="00B36E4F"/>
    <w:rsid w:val="00B40DD2"/>
    <w:rsid w:val="00B46AD7"/>
    <w:rsid w:val="00B52969"/>
    <w:rsid w:val="00B56AE6"/>
    <w:rsid w:val="00B611BE"/>
    <w:rsid w:val="00B62C69"/>
    <w:rsid w:val="00B66179"/>
    <w:rsid w:val="00B679F7"/>
    <w:rsid w:val="00B720BB"/>
    <w:rsid w:val="00B74C12"/>
    <w:rsid w:val="00B81F4B"/>
    <w:rsid w:val="00B8251D"/>
    <w:rsid w:val="00B82971"/>
    <w:rsid w:val="00B83855"/>
    <w:rsid w:val="00B92017"/>
    <w:rsid w:val="00BA5931"/>
    <w:rsid w:val="00BA5D9E"/>
    <w:rsid w:val="00BB6B2D"/>
    <w:rsid w:val="00BC137F"/>
    <w:rsid w:val="00BD20A0"/>
    <w:rsid w:val="00BD5241"/>
    <w:rsid w:val="00BD7E8C"/>
    <w:rsid w:val="00BE1D06"/>
    <w:rsid w:val="00BE3431"/>
    <w:rsid w:val="00BF2954"/>
    <w:rsid w:val="00BF3A3F"/>
    <w:rsid w:val="00C056AA"/>
    <w:rsid w:val="00C05C0C"/>
    <w:rsid w:val="00C12AF2"/>
    <w:rsid w:val="00C175ED"/>
    <w:rsid w:val="00C17EC9"/>
    <w:rsid w:val="00C32402"/>
    <w:rsid w:val="00C3357D"/>
    <w:rsid w:val="00C3389E"/>
    <w:rsid w:val="00C34D92"/>
    <w:rsid w:val="00C36607"/>
    <w:rsid w:val="00C64A57"/>
    <w:rsid w:val="00C64E72"/>
    <w:rsid w:val="00C64F5C"/>
    <w:rsid w:val="00C65F32"/>
    <w:rsid w:val="00C67400"/>
    <w:rsid w:val="00C73B4A"/>
    <w:rsid w:val="00C74F08"/>
    <w:rsid w:val="00C7669E"/>
    <w:rsid w:val="00C77EE4"/>
    <w:rsid w:val="00C80F9F"/>
    <w:rsid w:val="00C82B18"/>
    <w:rsid w:val="00C8327A"/>
    <w:rsid w:val="00C86B52"/>
    <w:rsid w:val="00C92458"/>
    <w:rsid w:val="00C937D6"/>
    <w:rsid w:val="00C94979"/>
    <w:rsid w:val="00CA1A85"/>
    <w:rsid w:val="00CB0374"/>
    <w:rsid w:val="00CB2742"/>
    <w:rsid w:val="00CB7670"/>
    <w:rsid w:val="00CC2863"/>
    <w:rsid w:val="00CD7600"/>
    <w:rsid w:val="00CE334F"/>
    <w:rsid w:val="00CF4131"/>
    <w:rsid w:val="00CF5C0A"/>
    <w:rsid w:val="00CF71F6"/>
    <w:rsid w:val="00D01226"/>
    <w:rsid w:val="00D06F6C"/>
    <w:rsid w:val="00D13670"/>
    <w:rsid w:val="00D140E1"/>
    <w:rsid w:val="00D1768B"/>
    <w:rsid w:val="00D211A3"/>
    <w:rsid w:val="00D22C48"/>
    <w:rsid w:val="00D24265"/>
    <w:rsid w:val="00D24DD0"/>
    <w:rsid w:val="00D30013"/>
    <w:rsid w:val="00D33F11"/>
    <w:rsid w:val="00D372B9"/>
    <w:rsid w:val="00D37305"/>
    <w:rsid w:val="00D43BE6"/>
    <w:rsid w:val="00D450EE"/>
    <w:rsid w:val="00D4678B"/>
    <w:rsid w:val="00D474AA"/>
    <w:rsid w:val="00D501D2"/>
    <w:rsid w:val="00D50DFD"/>
    <w:rsid w:val="00D5306A"/>
    <w:rsid w:val="00D538C0"/>
    <w:rsid w:val="00D57F35"/>
    <w:rsid w:val="00D61AB8"/>
    <w:rsid w:val="00D63103"/>
    <w:rsid w:val="00D67DCF"/>
    <w:rsid w:val="00D8084A"/>
    <w:rsid w:val="00D8549A"/>
    <w:rsid w:val="00D868B1"/>
    <w:rsid w:val="00D929DA"/>
    <w:rsid w:val="00D935BF"/>
    <w:rsid w:val="00DA026A"/>
    <w:rsid w:val="00DA1A74"/>
    <w:rsid w:val="00DA2AB7"/>
    <w:rsid w:val="00DA3C84"/>
    <w:rsid w:val="00DA458C"/>
    <w:rsid w:val="00DB1516"/>
    <w:rsid w:val="00DB2D75"/>
    <w:rsid w:val="00DB3D6A"/>
    <w:rsid w:val="00DB431D"/>
    <w:rsid w:val="00DB5532"/>
    <w:rsid w:val="00DB66AE"/>
    <w:rsid w:val="00DC0853"/>
    <w:rsid w:val="00DC5061"/>
    <w:rsid w:val="00DC61E0"/>
    <w:rsid w:val="00DD049E"/>
    <w:rsid w:val="00DD3E9A"/>
    <w:rsid w:val="00DD554C"/>
    <w:rsid w:val="00DE28C1"/>
    <w:rsid w:val="00DF6071"/>
    <w:rsid w:val="00DF6CA1"/>
    <w:rsid w:val="00DF733F"/>
    <w:rsid w:val="00E00119"/>
    <w:rsid w:val="00E00698"/>
    <w:rsid w:val="00E05485"/>
    <w:rsid w:val="00E10016"/>
    <w:rsid w:val="00E10BB5"/>
    <w:rsid w:val="00E116A0"/>
    <w:rsid w:val="00E23B54"/>
    <w:rsid w:val="00E2454D"/>
    <w:rsid w:val="00E2522E"/>
    <w:rsid w:val="00E255BB"/>
    <w:rsid w:val="00E26CF2"/>
    <w:rsid w:val="00E32427"/>
    <w:rsid w:val="00E4058F"/>
    <w:rsid w:val="00E439A6"/>
    <w:rsid w:val="00E55CC6"/>
    <w:rsid w:val="00E6054C"/>
    <w:rsid w:val="00E66090"/>
    <w:rsid w:val="00E721F4"/>
    <w:rsid w:val="00E747A0"/>
    <w:rsid w:val="00E76D90"/>
    <w:rsid w:val="00E80E12"/>
    <w:rsid w:val="00E9516E"/>
    <w:rsid w:val="00E95B5D"/>
    <w:rsid w:val="00E97CB0"/>
    <w:rsid w:val="00EB247D"/>
    <w:rsid w:val="00EB3168"/>
    <w:rsid w:val="00EB7349"/>
    <w:rsid w:val="00EC10E5"/>
    <w:rsid w:val="00EC6BBF"/>
    <w:rsid w:val="00ED10A7"/>
    <w:rsid w:val="00ED4031"/>
    <w:rsid w:val="00ED6F24"/>
    <w:rsid w:val="00EE381A"/>
    <w:rsid w:val="00EE4BDA"/>
    <w:rsid w:val="00EE4D2E"/>
    <w:rsid w:val="00EE7596"/>
    <w:rsid w:val="00EF0CDB"/>
    <w:rsid w:val="00EF166B"/>
    <w:rsid w:val="00EF1789"/>
    <w:rsid w:val="00EF3B02"/>
    <w:rsid w:val="00EF4F52"/>
    <w:rsid w:val="00EF6102"/>
    <w:rsid w:val="00F01A9B"/>
    <w:rsid w:val="00F12411"/>
    <w:rsid w:val="00F131DB"/>
    <w:rsid w:val="00F1568C"/>
    <w:rsid w:val="00F163D7"/>
    <w:rsid w:val="00F25E60"/>
    <w:rsid w:val="00F343FC"/>
    <w:rsid w:val="00F358E4"/>
    <w:rsid w:val="00F413D5"/>
    <w:rsid w:val="00F41F15"/>
    <w:rsid w:val="00F43A81"/>
    <w:rsid w:val="00F45D6C"/>
    <w:rsid w:val="00F51408"/>
    <w:rsid w:val="00F558EB"/>
    <w:rsid w:val="00F61F02"/>
    <w:rsid w:val="00F670A6"/>
    <w:rsid w:val="00F7145C"/>
    <w:rsid w:val="00F75F7D"/>
    <w:rsid w:val="00F76549"/>
    <w:rsid w:val="00F77915"/>
    <w:rsid w:val="00F80BCD"/>
    <w:rsid w:val="00F825F9"/>
    <w:rsid w:val="00F879A2"/>
    <w:rsid w:val="00F901EC"/>
    <w:rsid w:val="00F939C2"/>
    <w:rsid w:val="00FA5569"/>
    <w:rsid w:val="00FA5945"/>
    <w:rsid w:val="00FA6EC3"/>
    <w:rsid w:val="00FA7317"/>
    <w:rsid w:val="00FA77ED"/>
    <w:rsid w:val="00FB3BC1"/>
    <w:rsid w:val="00FB436A"/>
    <w:rsid w:val="00FB7663"/>
    <w:rsid w:val="00FC17AF"/>
    <w:rsid w:val="00FC193F"/>
    <w:rsid w:val="00FC5D5F"/>
    <w:rsid w:val="00FD0661"/>
    <w:rsid w:val="00FE0218"/>
    <w:rsid w:val="00FE2FC1"/>
    <w:rsid w:val="00FE73F3"/>
    <w:rsid w:val="00FE797D"/>
    <w:rsid w:val="00FE7F43"/>
    <w:rsid w:val="00FF064E"/>
    <w:rsid w:val="00FF4B7C"/>
    <w:rsid w:val="00FF6D9C"/>
    <w:rsid w:val="00FF7EB8"/>
    <w:rsid w:val="02DD20D1"/>
    <w:rsid w:val="0B114A77"/>
    <w:rsid w:val="0DD60A82"/>
    <w:rsid w:val="13D249FB"/>
    <w:rsid w:val="15FE3727"/>
    <w:rsid w:val="229B0A9D"/>
    <w:rsid w:val="2BE93434"/>
    <w:rsid w:val="40E25F63"/>
    <w:rsid w:val="7111175F"/>
    <w:rsid w:val="715811D4"/>
    <w:rsid w:val="7FA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uiPriority w:val="99"/>
    <w:rPr>
      <w:szCs w:val="24"/>
    </w:rPr>
  </w:style>
  <w:style w:type="character" w:customStyle="1" w:styleId="11">
    <w:name w:val="Balloon Text Char"/>
    <w:basedOn w:val="8"/>
    <w:link w:val="3"/>
    <w:semiHidden/>
    <w:uiPriority w:val="99"/>
    <w:rPr>
      <w:sz w:val="0"/>
      <w:szCs w:val="0"/>
    </w:rPr>
  </w:style>
  <w:style w:type="character" w:customStyle="1" w:styleId="12">
    <w:name w:val="Footer Char"/>
    <w:basedOn w:val="8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Header Char"/>
    <w:basedOn w:val="8"/>
    <w:link w:val="5"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44</Words>
  <Characters>254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2020-11-25T02:07:00Z</dcterms:created>
  <dc:creator>微软用户</dc:creator>
  <cp:lastModifiedBy>Administrator</cp:lastModifiedBy>
  <cp:lastPrinted>2020-11-25T02:09:00Z</cp:lastPrinted>
  <dcterms:modified xsi:type="dcterms:W3CDTF">2021-07-11T03:19:33Z</dcterms:modified>
  <dc:title>关于切实做好2010年秋季中小学开学工作的通知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